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E992" w14:textId="194513B8" w:rsidR="009054F9" w:rsidRDefault="00647924" w:rsidP="00647924">
      <w:pPr>
        <w:jc w:val="center"/>
      </w:pPr>
      <w:r>
        <w:rPr>
          <w:noProof/>
        </w:rPr>
        <w:drawing>
          <wp:inline distT="0" distB="0" distL="0" distR="0" wp14:anchorId="0A12386A" wp14:editId="1B802418">
            <wp:extent cx="1798982" cy="1798982"/>
            <wp:effectExtent l="0" t="0" r="4445" b="4445"/>
            <wp:docPr id="104547362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73625" name="Picture 1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66" cy="180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47D9F" w14:textId="5AB15045" w:rsidR="000149BB" w:rsidRDefault="000149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46773" wp14:editId="54122C0B">
                <wp:simplePos x="0" y="0"/>
                <wp:positionH relativeFrom="column">
                  <wp:posOffset>448310</wp:posOffset>
                </wp:positionH>
                <wp:positionV relativeFrom="paragraph">
                  <wp:posOffset>126769</wp:posOffset>
                </wp:positionV>
                <wp:extent cx="4714875" cy="628650"/>
                <wp:effectExtent l="0" t="0" r="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4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F722" w14:textId="5664916F" w:rsidR="000149BB" w:rsidRPr="00E64EE7" w:rsidRDefault="00647924" w:rsidP="00014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NCSI </w:t>
                            </w:r>
                            <w:r w:rsidR="000149BB" w:rsidRPr="00E64EE7">
                              <w:rPr>
                                <w:b/>
                              </w:rPr>
                              <w:t xml:space="preserve">POST DOCTORAL FELLOWSHIP IN </w:t>
                            </w:r>
                            <w:r w:rsidR="000149BB">
                              <w:rPr>
                                <w:b/>
                              </w:rPr>
                              <w:t>NEUROCRITICAL CARE</w:t>
                            </w:r>
                          </w:p>
                          <w:p w14:paraId="158C99F0" w14:textId="1078AF70" w:rsidR="000149BB" w:rsidRPr="00E64EE7" w:rsidRDefault="000149BB" w:rsidP="00014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DECLARATION BY </w:t>
                            </w:r>
                            <w:r w:rsidRPr="00E64EE7">
                              <w:rPr>
                                <w:b/>
                              </w:rPr>
                              <w:t>THE INSTITUITES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4677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.3pt;margin-top:10pt;width:371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">
                <v:path arrowok="t"/>
                <v:textbox>
                  <w:txbxContent>
                    <w:p w14:paraId="05E3F722" w14:textId="5664916F" w:rsidR="000149BB" w:rsidRPr="00E64EE7" w:rsidRDefault="00647924" w:rsidP="000149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NCSI </w:t>
                      </w:r>
                      <w:r w:rsidR="000149BB" w:rsidRPr="00E64EE7">
                        <w:rPr>
                          <w:b/>
                        </w:rPr>
                        <w:t xml:space="preserve">POST DOCTORAL FELLOWSHIP IN </w:t>
                      </w:r>
                      <w:r w:rsidR="000149BB">
                        <w:rPr>
                          <w:b/>
                        </w:rPr>
                        <w:t>NEUROCRITICAL CARE</w:t>
                      </w:r>
                    </w:p>
                    <w:p w14:paraId="158C99F0" w14:textId="1078AF70" w:rsidR="000149BB" w:rsidRPr="00E64EE7" w:rsidRDefault="000149BB" w:rsidP="000149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DECLARATION BY </w:t>
                      </w:r>
                      <w:r w:rsidRPr="00E64EE7">
                        <w:rPr>
                          <w:b/>
                        </w:rPr>
                        <w:t>THE INSTITUITES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791"/>
        <w:tblW w:w="0" w:type="auto"/>
        <w:tblLook w:val="04A0" w:firstRow="1" w:lastRow="0" w:firstColumn="1" w:lastColumn="0" w:noHBand="0" w:noVBand="1"/>
      </w:tblPr>
      <w:tblGrid>
        <w:gridCol w:w="675"/>
        <w:gridCol w:w="3148"/>
        <w:gridCol w:w="2587"/>
        <w:gridCol w:w="2606"/>
      </w:tblGrid>
      <w:tr w:rsidR="00647924" w14:paraId="7926450A" w14:textId="77777777" w:rsidTr="00647924">
        <w:trPr>
          <w:trHeight w:val="1266"/>
        </w:trPr>
        <w:tc>
          <w:tcPr>
            <w:tcW w:w="3823" w:type="dxa"/>
            <w:gridSpan w:val="2"/>
          </w:tcPr>
          <w:p w14:paraId="36C341EE" w14:textId="77777777" w:rsidR="00647924" w:rsidRPr="008B635C" w:rsidRDefault="00647924" w:rsidP="00647924">
            <w:pPr>
              <w:rPr>
                <w:b/>
                <w:bCs/>
              </w:rPr>
            </w:pPr>
            <w:r w:rsidRPr="008B635C">
              <w:rPr>
                <w:b/>
                <w:bCs/>
              </w:rPr>
              <w:lastRenderedPageBreak/>
              <w:t>NAME OF THE INSTITUITE</w:t>
            </w:r>
          </w:p>
        </w:tc>
        <w:tc>
          <w:tcPr>
            <w:tcW w:w="5193" w:type="dxa"/>
            <w:gridSpan w:val="2"/>
          </w:tcPr>
          <w:p w14:paraId="7BC50C64" w14:textId="77777777" w:rsidR="00647924" w:rsidRDefault="00647924" w:rsidP="00647924"/>
          <w:p w14:paraId="51795CBA" w14:textId="77777777" w:rsidR="00647924" w:rsidRDefault="00647924" w:rsidP="00647924"/>
          <w:p w14:paraId="37E723E9" w14:textId="77777777" w:rsidR="00647924" w:rsidRDefault="00647924" w:rsidP="00647924"/>
          <w:p w14:paraId="027FBA9A" w14:textId="77777777" w:rsidR="00647924" w:rsidRDefault="00647924" w:rsidP="00647924"/>
        </w:tc>
      </w:tr>
      <w:tr w:rsidR="00647924" w14:paraId="6E1975F6" w14:textId="77777777" w:rsidTr="00647924">
        <w:tc>
          <w:tcPr>
            <w:tcW w:w="3823" w:type="dxa"/>
            <w:gridSpan w:val="2"/>
          </w:tcPr>
          <w:p w14:paraId="4C337916" w14:textId="77777777" w:rsidR="00647924" w:rsidRDefault="00647924" w:rsidP="00647924">
            <w:pPr>
              <w:rPr>
                <w:b/>
                <w:bCs/>
              </w:rPr>
            </w:pPr>
            <w:r w:rsidRPr="008B635C">
              <w:rPr>
                <w:b/>
                <w:bCs/>
              </w:rPr>
              <w:t>NAME OF THE PROGRAM DIRECTOR</w:t>
            </w:r>
          </w:p>
          <w:p w14:paraId="6DB9137C" w14:textId="77777777" w:rsidR="00647924" w:rsidRDefault="00647924" w:rsidP="00647924">
            <w:pPr>
              <w:rPr>
                <w:b/>
                <w:bCs/>
              </w:rPr>
            </w:pPr>
          </w:p>
          <w:p w14:paraId="702D7BB9" w14:textId="77777777" w:rsidR="00647924" w:rsidRPr="008B635C" w:rsidRDefault="00647924" w:rsidP="00647924">
            <w:pPr>
              <w:rPr>
                <w:b/>
                <w:bCs/>
              </w:rPr>
            </w:pPr>
          </w:p>
        </w:tc>
        <w:tc>
          <w:tcPr>
            <w:tcW w:w="5193" w:type="dxa"/>
            <w:gridSpan w:val="2"/>
          </w:tcPr>
          <w:p w14:paraId="1BF055D4" w14:textId="77777777" w:rsidR="00647924" w:rsidRDefault="00647924" w:rsidP="00647924"/>
        </w:tc>
      </w:tr>
      <w:tr w:rsidR="00647924" w14:paraId="5ABD37DA" w14:textId="77777777" w:rsidTr="00647924">
        <w:tc>
          <w:tcPr>
            <w:tcW w:w="3823" w:type="dxa"/>
            <w:gridSpan w:val="2"/>
          </w:tcPr>
          <w:p w14:paraId="61CF574D" w14:textId="77777777" w:rsidR="00647924" w:rsidRPr="008B635C" w:rsidRDefault="00647924" w:rsidP="00647924">
            <w:pPr>
              <w:rPr>
                <w:b/>
                <w:bCs/>
              </w:rPr>
            </w:pPr>
            <w:r w:rsidRPr="008B635C">
              <w:rPr>
                <w:b/>
                <w:bCs/>
              </w:rPr>
              <w:t>EMAIL FOR COMMUNICATION</w:t>
            </w:r>
          </w:p>
        </w:tc>
        <w:tc>
          <w:tcPr>
            <w:tcW w:w="5193" w:type="dxa"/>
            <w:gridSpan w:val="2"/>
          </w:tcPr>
          <w:p w14:paraId="6A550567" w14:textId="77777777" w:rsidR="00647924" w:rsidRDefault="00647924" w:rsidP="00647924"/>
        </w:tc>
      </w:tr>
      <w:tr w:rsidR="00647924" w14:paraId="2B880EFC" w14:textId="77777777" w:rsidTr="00647924">
        <w:tc>
          <w:tcPr>
            <w:tcW w:w="3823" w:type="dxa"/>
            <w:gridSpan w:val="2"/>
          </w:tcPr>
          <w:p w14:paraId="28149491" w14:textId="77777777" w:rsidR="00647924" w:rsidRPr="008B635C" w:rsidRDefault="00647924" w:rsidP="00647924">
            <w:pPr>
              <w:rPr>
                <w:b/>
                <w:bCs/>
              </w:rPr>
            </w:pPr>
            <w:r w:rsidRPr="008B635C">
              <w:rPr>
                <w:b/>
                <w:bCs/>
              </w:rPr>
              <w:t>MOBILE NUMBER FOR COMMUNICATION</w:t>
            </w:r>
          </w:p>
        </w:tc>
        <w:tc>
          <w:tcPr>
            <w:tcW w:w="5193" w:type="dxa"/>
            <w:gridSpan w:val="2"/>
          </w:tcPr>
          <w:p w14:paraId="38944782" w14:textId="77777777" w:rsidR="00647924" w:rsidRDefault="00647924" w:rsidP="00647924"/>
        </w:tc>
      </w:tr>
      <w:tr w:rsidR="00647924" w14:paraId="0E5AF827" w14:textId="77777777" w:rsidTr="00647924">
        <w:tc>
          <w:tcPr>
            <w:tcW w:w="9016" w:type="dxa"/>
            <w:gridSpan w:val="4"/>
            <w:shd w:val="clear" w:color="auto" w:fill="31849B" w:themeFill="accent5" w:themeFillShade="BF"/>
          </w:tcPr>
          <w:p w14:paraId="1DB39B56" w14:textId="77777777" w:rsidR="00647924" w:rsidRDefault="00647924" w:rsidP="00647924">
            <w:r w:rsidRPr="008B635C">
              <w:rPr>
                <w:b/>
                <w:bCs/>
              </w:rPr>
              <w:t xml:space="preserve">FULL TIME CONSULTANTS  IN THE DEPARTMENT </w:t>
            </w:r>
          </w:p>
        </w:tc>
      </w:tr>
      <w:tr w:rsidR="00647924" w14:paraId="43688A13" w14:textId="77777777" w:rsidTr="00647924">
        <w:tc>
          <w:tcPr>
            <w:tcW w:w="9016" w:type="dxa"/>
            <w:gridSpan w:val="4"/>
          </w:tcPr>
          <w:p w14:paraId="52EEB5B3" w14:textId="77777777" w:rsidR="00647924" w:rsidRDefault="00647924" w:rsidP="00647924">
            <w:pPr>
              <w:jc w:val="center"/>
              <w:rPr>
                <w:b/>
              </w:rPr>
            </w:pPr>
            <w:r w:rsidRPr="00E64EE7">
              <w:rPr>
                <w:b/>
              </w:rPr>
              <w:t>SENIOR CONSULTANT</w:t>
            </w:r>
          </w:p>
          <w:p w14:paraId="2ABD8373" w14:textId="77777777" w:rsidR="00647924" w:rsidRPr="00E64EE7" w:rsidRDefault="00647924" w:rsidP="00647924">
            <w:pPr>
              <w:jc w:val="center"/>
              <w:rPr>
                <w:b/>
              </w:rPr>
            </w:pPr>
            <w:r w:rsidRPr="00E64EE7">
              <w:rPr>
                <w:b/>
              </w:rPr>
              <w:t>( POST MD</w:t>
            </w:r>
            <w:r>
              <w:rPr>
                <w:b/>
              </w:rPr>
              <w:t>/DNB  8 YEARS  IN NEUROCRITICAL CARE</w:t>
            </w:r>
            <w:r w:rsidRPr="00E64EE7">
              <w:rPr>
                <w:b/>
              </w:rPr>
              <w:t xml:space="preserve"> PRACTICE</w:t>
            </w:r>
            <w:r>
              <w:rPr>
                <w:b/>
              </w:rPr>
              <w:t xml:space="preserve"> IN A ORGANISED SETUP)</w:t>
            </w:r>
          </w:p>
        </w:tc>
      </w:tr>
      <w:tr w:rsidR="00647924" w14:paraId="35454F69" w14:textId="77777777" w:rsidTr="00647924">
        <w:tc>
          <w:tcPr>
            <w:tcW w:w="675" w:type="dxa"/>
          </w:tcPr>
          <w:p w14:paraId="1C85D6B1" w14:textId="77777777" w:rsidR="00647924" w:rsidRDefault="00647924" w:rsidP="00647924">
            <w:r>
              <w:t>S.NO</w:t>
            </w:r>
          </w:p>
        </w:tc>
        <w:tc>
          <w:tcPr>
            <w:tcW w:w="3148" w:type="dxa"/>
          </w:tcPr>
          <w:p w14:paraId="558A0B55" w14:textId="77777777" w:rsidR="00647924" w:rsidRDefault="00647924" w:rsidP="00647924">
            <w:r>
              <w:t xml:space="preserve">NAME </w:t>
            </w:r>
          </w:p>
        </w:tc>
        <w:tc>
          <w:tcPr>
            <w:tcW w:w="2587" w:type="dxa"/>
          </w:tcPr>
          <w:p w14:paraId="2BE19D36" w14:textId="77777777" w:rsidR="00647924" w:rsidRDefault="00647924" w:rsidP="00647924">
            <w:r>
              <w:t>EXPERIENCE Post Qualification (YEARS AND MONTHS )</w:t>
            </w:r>
          </w:p>
        </w:tc>
        <w:tc>
          <w:tcPr>
            <w:tcW w:w="2606" w:type="dxa"/>
          </w:tcPr>
          <w:p w14:paraId="0958F896" w14:textId="77777777" w:rsidR="00647924" w:rsidRDefault="00647924" w:rsidP="00647924">
            <w:r>
              <w:t>NCSI MEMBERSHIP Number</w:t>
            </w:r>
          </w:p>
        </w:tc>
      </w:tr>
      <w:tr w:rsidR="00647924" w14:paraId="36C4C9D0" w14:textId="77777777" w:rsidTr="00647924">
        <w:tc>
          <w:tcPr>
            <w:tcW w:w="675" w:type="dxa"/>
          </w:tcPr>
          <w:p w14:paraId="3F043C79" w14:textId="77777777" w:rsidR="00647924" w:rsidRDefault="00647924" w:rsidP="00647924">
            <w:r>
              <w:t>1.</w:t>
            </w:r>
          </w:p>
        </w:tc>
        <w:tc>
          <w:tcPr>
            <w:tcW w:w="3148" w:type="dxa"/>
          </w:tcPr>
          <w:p w14:paraId="2090B2D2" w14:textId="77777777" w:rsidR="00647924" w:rsidRDefault="00647924" w:rsidP="00647924"/>
        </w:tc>
        <w:tc>
          <w:tcPr>
            <w:tcW w:w="2587" w:type="dxa"/>
          </w:tcPr>
          <w:p w14:paraId="6A28D2FD" w14:textId="77777777" w:rsidR="00647924" w:rsidRDefault="00647924" w:rsidP="00647924"/>
        </w:tc>
        <w:tc>
          <w:tcPr>
            <w:tcW w:w="2606" w:type="dxa"/>
          </w:tcPr>
          <w:p w14:paraId="3B3336A9" w14:textId="77777777" w:rsidR="00647924" w:rsidRDefault="00647924" w:rsidP="00647924"/>
        </w:tc>
      </w:tr>
      <w:tr w:rsidR="00647924" w14:paraId="15FD3455" w14:textId="77777777" w:rsidTr="00647924">
        <w:tc>
          <w:tcPr>
            <w:tcW w:w="675" w:type="dxa"/>
          </w:tcPr>
          <w:p w14:paraId="367EF0ED" w14:textId="77777777" w:rsidR="00647924" w:rsidRDefault="00647924" w:rsidP="00647924">
            <w:r>
              <w:t>2.</w:t>
            </w:r>
          </w:p>
        </w:tc>
        <w:tc>
          <w:tcPr>
            <w:tcW w:w="3148" w:type="dxa"/>
          </w:tcPr>
          <w:p w14:paraId="3EED8F10" w14:textId="77777777" w:rsidR="00647924" w:rsidRDefault="00647924" w:rsidP="00647924"/>
        </w:tc>
        <w:tc>
          <w:tcPr>
            <w:tcW w:w="2587" w:type="dxa"/>
          </w:tcPr>
          <w:p w14:paraId="3A961FEC" w14:textId="77777777" w:rsidR="00647924" w:rsidRDefault="00647924" w:rsidP="00647924"/>
        </w:tc>
        <w:tc>
          <w:tcPr>
            <w:tcW w:w="2606" w:type="dxa"/>
          </w:tcPr>
          <w:p w14:paraId="2C5362AC" w14:textId="77777777" w:rsidR="00647924" w:rsidRDefault="00647924" w:rsidP="00647924"/>
        </w:tc>
      </w:tr>
      <w:tr w:rsidR="00647924" w14:paraId="4714FF54" w14:textId="77777777" w:rsidTr="00647924">
        <w:tc>
          <w:tcPr>
            <w:tcW w:w="675" w:type="dxa"/>
          </w:tcPr>
          <w:p w14:paraId="2DCD5E2C" w14:textId="77777777" w:rsidR="00647924" w:rsidRDefault="00647924" w:rsidP="00647924">
            <w:r>
              <w:t xml:space="preserve">3. </w:t>
            </w:r>
          </w:p>
        </w:tc>
        <w:tc>
          <w:tcPr>
            <w:tcW w:w="3148" w:type="dxa"/>
          </w:tcPr>
          <w:p w14:paraId="3AA287CA" w14:textId="77777777" w:rsidR="00647924" w:rsidRDefault="00647924" w:rsidP="00647924"/>
        </w:tc>
        <w:tc>
          <w:tcPr>
            <w:tcW w:w="2587" w:type="dxa"/>
          </w:tcPr>
          <w:p w14:paraId="08402701" w14:textId="77777777" w:rsidR="00647924" w:rsidRDefault="00647924" w:rsidP="00647924"/>
        </w:tc>
        <w:tc>
          <w:tcPr>
            <w:tcW w:w="2606" w:type="dxa"/>
          </w:tcPr>
          <w:p w14:paraId="202503F1" w14:textId="77777777" w:rsidR="00647924" w:rsidRDefault="00647924" w:rsidP="00647924"/>
        </w:tc>
      </w:tr>
      <w:tr w:rsidR="00647924" w14:paraId="76192F63" w14:textId="77777777" w:rsidTr="00647924">
        <w:tc>
          <w:tcPr>
            <w:tcW w:w="675" w:type="dxa"/>
          </w:tcPr>
          <w:p w14:paraId="0B941DFF" w14:textId="77777777" w:rsidR="00647924" w:rsidRDefault="00647924" w:rsidP="00647924">
            <w:r>
              <w:t xml:space="preserve">4. </w:t>
            </w:r>
          </w:p>
        </w:tc>
        <w:tc>
          <w:tcPr>
            <w:tcW w:w="3148" w:type="dxa"/>
          </w:tcPr>
          <w:p w14:paraId="4C4F895E" w14:textId="77777777" w:rsidR="00647924" w:rsidRDefault="00647924" w:rsidP="00647924"/>
        </w:tc>
        <w:tc>
          <w:tcPr>
            <w:tcW w:w="2587" w:type="dxa"/>
          </w:tcPr>
          <w:p w14:paraId="2255AACD" w14:textId="77777777" w:rsidR="00647924" w:rsidRDefault="00647924" w:rsidP="00647924"/>
        </w:tc>
        <w:tc>
          <w:tcPr>
            <w:tcW w:w="2606" w:type="dxa"/>
          </w:tcPr>
          <w:p w14:paraId="4B86312C" w14:textId="77777777" w:rsidR="00647924" w:rsidRDefault="00647924" w:rsidP="00647924"/>
        </w:tc>
      </w:tr>
      <w:tr w:rsidR="00647924" w14:paraId="4103FB5C" w14:textId="77777777" w:rsidTr="00647924">
        <w:tc>
          <w:tcPr>
            <w:tcW w:w="675" w:type="dxa"/>
          </w:tcPr>
          <w:p w14:paraId="3F3BD0F7" w14:textId="77777777" w:rsidR="00647924" w:rsidRDefault="00647924" w:rsidP="00647924">
            <w:r>
              <w:t>5.</w:t>
            </w:r>
          </w:p>
        </w:tc>
        <w:tc>
          <w:tcPr>
            <w:tcW w:w="3148" w:type="dxa"/>
          </w:tcPr>
          <w:p w14:paraId="74CC7210" w14:textId="77777777" w:rsidR="00647924" w:rsidRDefault="00647924" w:rsidP="00647924"/>
        </w:tc>
        <w:tc>
          <w:tcPr>
            <w:tcW w:w="2587" w:type="dxa"/>
          </w:tcPr>
          <w:p w14:paraId="6240C3F3" w14:textId="77777777" w:rsidR="00647924" w:rsidRDefault="00647924" w:rsidP="00647924"/>
        </w:tc>
        <w:tc>
          <w:tcPr>
            <w:tcW w:w="2606" w:type="dxa"/>
          </w:tcPr>
          <w:p w14:paraId="69AA3018" w14:textId="77777777" w:rsidR="00647924" w:rsidRDefault="00647924" w:rsidP="00647924"/>
        </w:tc>
      </w:tr>
      <w:tr w:rsidR="00647924" w14:paraId="57C91382" w14:textId="77777777" w:rsidTr="00647924">
        <w:tc>
          <w:tcPr>
            <w:tcW w:w="9016" w:type="dxa"/>
            <w:gridSpan w:val="4"/>
          </w:tcPr>
          <w:p w14:paraId="50CECED0" w14:textId="77777777" w:rsidR="00647924" w:rsidRPr="00256A17" w:rsidRDefault="00647924" w:rsidP="00647924">
            <w:pPr>
              <w:jc w:val="center"/>
              <w:rPr>
                <w:b/>
              </w:rPr>
            </w:pPr>
            <w:r w:rsidRPr="00256A17">
              <w:rPr>
                <w:b/>
              </w:rPr>
              <w:t>CONSULTANT</w:t>
            </w:r>
          </w:p>
          <w:p w14:paraId="28E0EBF6" w14:textId="77777777" w:rsidR="00647924" w:rsidRPr="00256A17" w:rsidRDefault="00647924" w:rsidP="00647924">
            <w:pPr>
              <w:jc w:val="center"/>
              <w:rPr>
                <w:b/>
              </w:rPr>
            </w:pPr>
            <w:r w:rsidRPr="00256A17">
              <w:rPr>
                <w:b/>
              </w:rPr>
              <w:t>(PO</w:t>
            </w:r>
            <w:r>
              <w:rPr>
                <w:b/>
              </w:rPr>
              <w:t xml:space="preserve">ST MD/DNB 5 YEARS </w:t>
            </w:r>
            <w:r w:rsidRPr="00256A17">
              <w:rPr>
                <w:b/>
              </w:rPr>
              <w:t xml:space="preserve">IN </w:t>
            </w:r>
            <w:r>
              <w:rPr>
                <w:b/>
              </w:rPr>
              <w:t xml:space="preserve"> NEUROCRITICAL CARE</w:t>
            </w:r>
            <w:r w:rsidRPr="00E64EE7">
              <w:rPr>
                <w:b/>
              </w:rPr>
              <w:t xml:space="preserve"> PRACTICE</w:t>
            </w:r>
            <w:r>
              <w:rPr>
                <w:b/>
              </w:rPr>
              <w:t xml:space="preserve"> IN A ORGANISED SETUP )</w:t>
            </w:r>
          </w:p>
        </w:tc>
      </w:tr>
      <w:tr w:rsidR="00647924" w14:paraId="2D790784" w14:textId="77777777" w:rsidTr="00647924">
        <w:tc>
          <w:tcPr>
            <w:tcW w:w="675" w:type="dxa"/>
          </w:tcPr>
          <w:p w14:paraId="57FE4595" w14:textId="77777777" w:rsidR="00647924" w:rsidRDefault="00647924" w:rsidP="00647924">
            <w:r>
              <w:t>S.NO</w:t>
            </w:r>
          </w:p>
        </w:tc>
        <w:tc>
          <w:tcPr>
            <w:tcW w:w="3148" w:type="dxa"/>
          </w:tcPr>
          <w:p w14:paraId="50C0396C" w14:textId="77777777" w:rsidR="00647924" w:rsidRDefault="00647924" w:rsidP="00647924">
            <w:r>
              <w:t>NAME</w:t>
            </w:r>
          </w:p>
        </w:tc>
        <w:tc>
          <w:tcPr>
            <w:tcW w:w="2587" w:type="dxa"/>
          </w:tcPr>
          <w:p w14:paraId="7967CB55" w14:textId="77777777" w:rsidR="00647924" w:rsidRDefault="00647924" w:rsidP="00647924">
            <w:r>
              <w:t>EXPERIENCE (YEARS AND MONTHS)</w:t>
            </w:r>
          </w:p>
        </w:tc>
        <w:tc>
          <w:tcPr>
            <w:tcW w:w="2606" w:type="dxa"/>
          </w:tcPr>
          <w:p w14:paraId="1DF079B0" w14:textId="77777777" w:rsidR="00647924" w:rsidRDefault="00647924" w:rsidP="00647924">
            <w:r>
              <w:t>NCSI MEMBERSHIP Number</w:t>
            </w:r>
          </w:p>
        </w:tc>
      </w:tr>
      <w:tr w:rsidR="00647924" w14:paraId="15D77443" w14:textId="77777777" w:rsidTr="00647924">
        <w:tc>
          <w:tcPr>
            <w:tcW w:w="675" w:type="dxa"/>
          </w:tcPr>
          <w:p w14:paraId="17221DBC" w14:textId="77777777" w:rsidR="00647924" w:rsidRDefault="00647924" w:rsidP="00647924">
            <w:r>
              <w:t>1.</w:t>
            </w:r>
          </w:p>
        </w:tc>
        <w:tc>
          <w:tcPr>
            <w:tcW w:w="3148" w:type="dxa"/>
          </w:tcPr>
          <w:p w14:paraId="12DB736A" w14:textId="77777777" w:rsidR="00647924" w:rsidRDefault="00647924" w:rsidP="00647924"/>
        </w:tc>
        <w:tc>
          <w:tcPr>
            <w:tcW w:w="2587" w:type="dxa"/>
          </w:tcPr>
          <w:p w14:paraId="07E7733E" w14:textId="77777777" w:rsidR="00647924" w:rsidRDefault="00647924" w:rsidP="00647924"/>
        </w:tc>
        <w:tc>
          <w:tcPr>
            <w:tcW w:w="2606" w:type="dxa"/>
          </w:tcPr>
          <w:p w14:paraId="553CBACF" w14:textId="77777777" w:rsidR="00647924" w:rsidRDefault="00647924" w:rsidP="00647924"/>
        </w:tc>
      </w:tr>
      <w:tr w:rsidR="00647924" w14:paraId="54CC303D" w14:textId="77777777" w:rsidTr="00647924">
        <w:tc>
          <w:tcPr>
            <w:tcW w:w="675" w:type="dxa"/>
          </w:tcPr>
          <w:p w14:paraId="0593F8BF" w14:textId="77777777" w:rsidR="00647924" w:rsidRDefault="00647924" w:rsidP="00647924">
            <w:r>
              <w:t>2.</w:t>
            </w:r>
          </w:p>
        </w:tc>
        <w:tc>
          <w:tcPr>
            <w:tcW w:w="3148" w:type="dxa"/>
          </w:tcPr>
          <w:p w14:paraId="18BA7907" w14:textId="77777777" w:rsidR="00647924" w:rsidRDefault="00647924" w:rsidP="00647924"/>
        </w:tc>
        <w:tc>
          <w:tcPr>
            <w:tcW w:w="2587" w:type="dxa"/>
          </w:tcPr>
          <w:p w14:paraId="44C1B984" w14:textId="77777777" w:rsidR="00647924" w:rsidRDefault="00647924" w:rsidP="00647924"/>
        </w:tc>
        <w:tc>
          <w:tcPr>
            <w:tcW w:w="2606" w:type="dxa"/>
          </w:tcPr>
          <w:p w14:paraId="56F6CABA" w14:textId="77777777" w:rsidR="00647924" w:rsidRDefault="00647924" w:rsidP="00647924"/>
        </w:tc>
      </w:tr>
      <w:tr w:rsidR="00647924" w14:paraId="2BDD1934" w14:textId="77777777" w:rsidTr="00647924">
        <w:tc>
          <w:tcPr>
            <w:tcW w:w="675" w:type="dxa"/>
          </w:tcPr>
          <w:p w14:paraId="386378DD" w14:textId="77777777" w:rsidR="00647924" w:rsidRDefault="00647924" w:rsidP="00647924">
            <w:r>
              <w:t>3.</w:t>
            </w:r>
          </w:p>
        </w:tc>
        <w:tc>
          <w:tcPr>
            <w:tcW w:w="3148" w:type="dxa"/>
          </w:tcPr>
          <w:p w14:paraId="5B2094EB" w14:textId="77777777" w:rsidR="00647924" w:rsidRDefault="00647924" w:rsidP="00647924"/>
        </w:tc>
        <w:tc>
          <w:tcPr>
            <w:tcW w:w="2587" w:type="dxa"/>
          </w:tcPr>
          <w:p w14:paraId="0BFDE506" w14:textId="77777777" w:rsidR="00647924" w:rsidRDefault="00647924" w:rsidP="00647924"/>
        </w:tc>
        <w:tc>
          <w:tcPr>
            <w:tcW w:w="2606" w:type="dxa"/>
          </w:tcPr>
          <w:p w14:paraId="2647CF01" w14:textId="77777777" w:rsidR="00647924" w:rsidRDefault="00647924" w:rsidP="00647924"/>
        </w:tc>
      </w:tr>
      <w:tr w:rsidR="00647924" w14:paraId="4979DB9C" w14:textId="77777777" w:rsidTr="00647924">
        <w:tc>
          <w:tcPr>
            <w:tcW w:w="675" w:type="dxa"/>
          </w:tcPr>
          <w:p w14:paraId="5C1CB070" w14:textId="77777777" w:rsidR="00647924" w:rsidRDefault="00647924" w:rsidP="00647924">
            <w:r>
              <w:t>4.</w:t>
            </w:r>
          </w:p>
        </w:tc>
        <w:tc>
          <w:tcPr>
            <w:tcW w:w="3148" w:type="dxa"/>
          </w:tcPr>
          <w:p w14:paraId="53A99CA4" w14:textId="77777777" w:rsidR="00647924" w:rsidRDefault="00647924" w:rsidP="00647924"/>
        </w:tc>
        <w:tc>
          <w:tcPr>
            <w:tcW w:w="2587" w:type="dxa"/>
          </w:tcPr>
          <w:p w14:paraId="2CEB2542" w14:textId="77777777" w:rsidR="00647924" w:rsidRDefault="00647924" w:rsidP="00647924"/>
        </w:tc>
        <w:tc>
          <w:tcPr>
            <w:tcW w:w="2606" w:type="dxa"/>
          </w:tcPr>
          <w:p w14:paraId="54011B1C" w14:textId="77777777" w:rsidR="00647924" w:rsidRDefault="00647924" w:rsidP="00647924"/>
        </w:tc>
      </w:tr>
      <w:tr w:rsidR="00647924" w14:paraId="423E0209" w14:textId="77777777" w:rsidTr="00647924">
        <w:tc>
          <w:tcPr>
            <w:tcW w:w="675" w:type="dxa"/>
          </w:tcPr>
          <w:p w14:paraId="62EAD2BA" w14:textId="77777777" w:rsidR="00647924" w:rsidRDefault="00647924" w:rsidP="00647924">
            <w:r>
              <w:t>5.</w:t>
            </w:r>
          </w:p>
        </w:tc>
        <w:tc>
          <w:tcPr>
            <w:tcW w:w="3148" w:type="dxa"/>
          </w:tcPr>
          <w:p w14:paraId="65A3085A" w14:textId="77777777" w:rsidR="00647924" w:rsidRDefault="00647924" w:rsidP="00647924"/>
        </w:tc>
        <w:tc>
          <w:tcPr>
            <w:tcW w:w="2587" w:type="dxa"/>
          </w:tcPr>
          <w:p w14:paraId="3A845C48" w14:textId="77777777" w:rsidR="00647924" w:rsidRDefault="00647924" w:rsidP="00647924"/>
        </w:tc>
        <w:tc>
          <w:tcPr>
            <w:tcW w:w="2606" w:type="dxa"/>
          </w:tcPr>
          <w:p w14:paraId="02D50C1A" w14:textId="77777777" w:rsidR="00647924" w:rsidRDefault="00647924" w:rsidP="00647924"/>
        </w:tc>
      </w:tr>
      <w:tr w:rsidR="00647924" w14:paraId="3BDCAFFE" w14:textId="77777777" w:rsidTr="00647924">
        <w:tc>
          <w:tcPr>
            <w:tcW w:w="9016" w:type="dxa"/>
            <w:gridSpan w:val="4"/>
          </w:tcPr>
          <w:p w14:paraId="5FE0DCC6" w14:textId="77777777" w:rsidR="00647924" w:rsidRPr="00256A17" w:rsidRDefault="00647924" w:rsidP="00647924">
            <w:pPr>
              <w:jc w:val="center"/>
              <w:rPr>
                <w:b/>
              </w:rPr>
            </w:pPr>
            <w:r w:rsidRPr="00256A17">
              <w:rPr>
                <w:b/>
              </w:rPr>
              <w:t xml:space="preserve">JUNIOR </w:t>
            </w:r>
            <w:r>
              <w:rPr>
                <w:b/>
              </w:rPr>
              <w:t xml:space="preserve">/ Associate </w:t>
            </w:r>
            <w:r w:rsidRPr="00256A17">
              <w:rPr>
                <w:b/>
              </w:rPr>
              <w:t>CONSULTANT</w:t>
            </w:r>
          </w:p>
          <w:p w14:paraId="5082900A" w14:textId="77777777" w:rsidR="00647924" w:rsidRPr="00256A17" w:rsidRDefault="00647924" w:rsidP="00647924">
            <w:pPr>
              <w:jc w:val="center"/>
              <w:rPr>
                <w:b/>
              </w:rPr>
            </w:pPr>
            <w:r w:rsidRPr="00256A17">
              <w:rPr>
                <w:b/>
              </w:rPr>
              <w:t>(POST MD/DNB 3</w:t>
            </w:r>
            <w:r>
              <w:rPr>
                <w:b/>
              </w:rPr>
              <w:t>-5 years</w:t>
            </w:r>
            <w:r w:rsidRPr="00256A17">
              <w:rPr>
                <w:b/>
              </w:rPr>
              <w:t xml:space="preserve"> </w:t>
            </w:r>
            <w:proofErr w:type="spellStart"/>
            <w:r w:rsidRPr="00256A17">
              <w:rPr>
                <w:b/>
              </w:rPr>
              <w:t>YEARS</w:t>
            </w:r>
            <w:proofErr w:type="spellEnd"/>
            <w:r w:rsidRPr="00256A17">
              <w:rPr>
                <w:b/>
              </w:rPr>
              <w:t xml:space="preserve"> IN </w:t>
            </w:r>
            <w:r>
              <w:rPr>
                <w:b/>
              </w:rPr>
              <w:t xml:space="preserve"> NEUROCRITICAL CARE</w:t>
            </w:r>
            <w:r w:rsidRPr="00E64EE7">
              <w:rPr>
                <w:b/>
              </w:rPr>
              <w:t xml:space="preserve"> PRACTICE</w:t>
            </w:r>
            <w:r>
              <w:rPr>
                <w:b/>
              </w:rPr>
              <w:t xml:space="preserve"> IN A ORGANISED SETUP)</w:t>
            </w:r>
          </w:p>
        </w:tc>
      </w:tr>
      <w:tr w:rsidR="00647924" w14:paraId="591872E2" w14:textId="77777777" w:rsidTr="00647924">
        <w:tc>
          <w:tcPr>
            <w:tcW w:w="675" w:type="dxa"/>
          </w:tcPr>
          <w:p w14:paraId="1C586D61" w14:textId="77777777" w:rsidR="00647924" w:rsidRDefault="00647924" w:rsidP="00647924">
            <w:r>
              <w:t>S.No</w:t>
            </w:r>
          </w:p>
        </w:tc>
        <w:tc>
          <w:tcPr>
            <w:tcW w:w="3148" w:type="dxa"/>
          </w:tcPr>
          <w:p w14:paraId="0768EE5F" w14:textId="77777777" w:rsidR="00647924" w:rsidRDefault="00647924" w:rsidP="00647924">
            <w:r>
              <w:t>NAME</w:t>
            </w:r>
          </w:p>
        </w:tc>
        <w:tc>
          <w:tcPr>
            <w:tcW w:w="2587" w:type="dxa"/>
          </w:tcPr>
          <w:p w14:paraId="5F8D549A" w14:textId="77777777" w:rsidR="00647924" w:rsidRDefault="00647924" w:rsidP="00647924">
            <w:r>
              <w:t>EXPERIENCE (YEARS AND MONTHS)</w:t>
            </w:r>
          </w:p>
        </w:tc>
        <w:tc>
          <w:tcPr>
            <w:tcW w:w="2606" w:type="dxa"/>
          </w:tcPr>
          <w:p w14:paraId="4BF38A96" w14:textId="77777777" w:rsidR="00647924" w:rsidRDefault="00647924" w:rsidP="00647924">
            <w:r>
              <w:t>NCSI MEMBERSHIP Number</w:t>
            </w:r>
          </w:p>
        </w:tc>
      </w:tr>
      <w:tr w:rsidR="00647924" w14:paraId="5053A7BE" w14:textId="77777777" w:rsidTr="00647924">
        <w:tc>
          <w:tcPr>
            <w:tcW w:w="675" w:type="dxa"/>
          </w:tcPr>
          <w:p w14:paraId="19FC3281" w14:textId="77777777" w:rsidR="00647924" w:rsidRDefault="00647924" w:rsidP="00647924">
            <w:r>
              <w:t>1.</w:t>
            </w:r>
          </w:p>
        </w:tc>
        <w:tc>
          <w:tcPr>
            <w:tcW w:w="3148" w:type="dxa"/>
          </w:tcPr>
          <w:p w14:paraId="7B2A2FA3" w14:textId="77777777" w:rsidR="00647924" w:rsidRDefault="00647924" w:rsidP="00647924"/>
        </w:tc>
        <w:tc>
          <w:tcPr>
            <w:tcW w:w="2587" w:type="dxa"/>
          </w:tcPr>
          <w:p w14:paraId="1C7289F0" w14:textId="77777777" w:rsidR="00647924" w:rsidRDefault="00647924" w:rsidP="00647924"/>
        </w:tc>
        <w:tc>
          <w:tcPr>
            <w:tcW w:w="2606" w:type="dxa"/>
          </w:tcPr>
          <w:p w14:paraId="71226A44" w14:textId="77777777" w:rsidR="00647924" w:rsidRDefault="00647924" w:rsidP="00647924"/>
        </w:tc>
      </w:tr>
      <w:tr w:rsidR="00647924" w14:paraId="1DA7B377" w14:textId="77777777" w:rsidTr="00647924">
        <w:tc>
          <w:tcPr>
            <w:tcW w:w="675" w:type="dxa"/>
          </w:tcPr>
          <w:p w14:paraId="3456F360" w14:textId="77777777" w:rsidR="00647924" w:rsidRDefault="00647924" w:rsidP="00647924">
            <w:r>
              <w:t>2.</w:t>
            </w:r>
          </w:p>
        </w:tc>
        <w:tc>
          <w:tcPr>
            <w:tcW w:w="3148" w:type="dxa"/>
          </w:tcPr>
          <w:p w14:paraId="06C36B11" w14:textId="77777777" w:rsidR="00647924" w:rsidRDefault="00647924" w:rsidP="00647924"/>
        </w:tc>
        <w:tc>
          <w:tcPr>
            <w:tcW w:w="2587" w:type="dxa"/>
          </w:tcPr>
          <w:p w14:paraId="11EF1FB4" w14:textId="77777777" w:rsidR="00647924" w:rsidRDefault="00647924" w:rsidP="00647924"/>
        </w:tc>
        <w:tc>
          <w:tcPr>
            <w:tcW w:w="2606" w:type="dxa"/>
          </w:tcPr>
          <w:p w14:paraId="1D9FFC88" w14:textId="77777777" w:rsidR="00647924" w:rsidRDefault="00647924" w:rsidP="00647924"/>
        </w:tc>
      </w:tr>
      <w:tr w:rsidR="00647924" w14:paraId="4457A24D" w14:textId="77777777" w:rsidTr="00647924">
        <w:tc>
          <w:tcPr>
            <w:tcW w:w="9016" w:type="dxa"/>
            <w:gridSpan w:val="4"/>
          </w:tcPr>
          <w:p w14:paraId="459CAFB3" w14:textId="77777777" w:rsidR="00647924" w:rsidRPr="009054F9" w:rsidRDefault="00647924" w:rsidP="00647924">
            <w:pPr>
              <w:jc w:val="center"/>
              <w:rPr>
                <w:b/>
              </w:rPr>
            </w:pPr>
            <w:r w:rsidRPr="009054F9">
              <w:rPr>
                <w:b/>
              </w:rPr>
              <w:t>SENIOR RESIDENT</w:t>
            </w:r>
            <w:r>
              <w:rPr>
                <w:b/>
              </w:rPr>
              <w:t xml:space="preserve"> / REGISTRAR</w:t>
            </w:r>
          </w:p>
          <w:p w14:paraId="270D4D35" w14:textId="77777777" w:rsidR="00647924" w:rsidRPr="009054F9" w:rsidRDefault="00647924" w:rsidP="00647924">
            <w:pPr>
              <w:jc w:val="center"/>
              <w:rPr>
                <w:b/>
              </w:rPr>
            </w:pPr>
            <w:r w:rsidRPr="009054F9">
              <w:rPr>
                <w:b/>
              </w:rPr>
              <w:t>(POST MD/DNB 0-3 YEARS )</w:t>
            </w:r>
          </w:p>
        </w:tc>
      </w:tr>
      <w:tr w:rsidR="00647924" w14:paraId="47531433" w14:textId="77777777" w:rsidTr="00647924">
        <w:tc>
          <w:tcPr>
            <w:tcW w:w="675" w:type="dxa"/>
          </w:tcPr>
          <w:p w14:paraId="70FA38B7" w14:textId="77777777" w:rsidR="00647924" w:rsidRDefault="00647924" w:rsidP="00647924">
            <w:r>
              <w:t>S.NO</w:t>
            </w:r>
          </w:p>
        </w:tc>
        <w:tc>
          <w:tcPr>
            <w:tcW w:w="3148" w:type="dxa"/>
          </w:tcPr>
          <w:p w14:paraId="4A5EAF07" w14:textId="77777777" w:rsidR="00647924" w:rsidRDefault="00647924" w:rsidP="00647924">
            <w:r>
              <w:t xml:space="preserve">NAME </w:t>
            </w:r>
          </w:p>
        </w:tc>
        <w:tc>
          <w:tcPr>
            <w:tcW w:w="2587" w:type="dxa"/>
          </w:tcPr>
          <w:p w14:paraId="2D6D84C6" w14:textId="77777777" w:rsidR="00647924" w:rsidRDefault="00647924" w:rsidP="00647924">
            <w:r>
              <w:t>EXPERIENCE (YEARS AND MONTHS)</w:t>
            </w:r>
          </w:p>
        </w:tc>
        <w:tc>
          <w:tcPr>
            <w:tcW w:w="2606" w:type="dxa"/>
          </w:tcPr>
          <w:p w14:paraId="5D8B629D" w14:textId="77777777" w:rsidR="00647924" w:rsidRDefault="00647924" w:rsidP="00647924">
            <w:r>
              <w:t>ISNACC /NCSI MEMBERSHIP No</w:t>
            </w:r>
          </w:p>
        </w:tc>
      </w:tr>
      <w:tr w:rsidR="00647924" w14:paraId="50AF0CC2" w14:textId="77777777" w:rsidTr="00647924">
        <w:tc>
          <w:tcPr>
            <w:tcW w:w="675" w:type="dxa"/>
          </w:tcPr>
          <w:p w14:paraId="593AC955" w14:textId="77777777" w:rsidR="00647924" w:rsidRDefault="00647924" w:rsidP="00647924">
            <w:r>
              <w:t>1.</w:t>
            </w:r>
          </w:p>
        </w:tc>
        <w:tc>
          <w:tcPr>
            <w:tcW w:w="3148" w:type="dxa"/>
          </w:tcPr>
          <w:p w14:paraId="3F4AB5CB" w14:textId="77777777" w:rsidR="00647924" w:rsidRDefault="00647924" w:rsidP="00647924"/>
        </w:tc>
        <w:tc>
          <w:tcPr>
            <w:tcW w:w="2587" w:type="dxa"/>
          </w:tcPr>
          <w:p w14:paraId="302D0683" w14:textId="77777777" w:rsidR="00647924" w:rsidRDefault="00647924" w:rsidP="00647924"/>
        </w:tc>
        <w:tc>
          <w:tcPr>
            <w:tcW w:w="2606" w:type="dxa"/>
          </w:tcPr>
          <w:p w14:paraId="4A5F9A4B" w14:textId="77777777" w:rsidR="00647924" w:rsidRDefault="00647924" w:rsidP="00647924"/>
        </w:tc>
      </w:tr>
      <w:tr w:rsidR="00647924" w14:paraId="389A54CA" w14:textId="77777777" w:rsidTr="00647924">
        <w:tc>
          <w:tcPr>
            <w:tcW w:w="675" w:type="dxa"/>
          </w:tcPr>
          <w:p w14:paraId="66893C53" w14:textId="77777777" w:rsidR="00647924" w:rsidRDefault="00647924" w:rsidP="00647924">
            <w:r>
              <w:t>2.</w:t>
            </w:r>
          </w:p>
        </w:tc>
        <w:tc>
          <w:tcPr>
            <w:tcW w:w="3148" w:type="dxa"/>
          </w:tcPr>
          <w:p w14:paraId="39DC31CA" w14:textId="77777777" w:rsidR="00647924" w:rsidRDefault="00647924" w:rsidP="00647924"/>
        </w:tc>
        <w:tc>
          <w:tcPr>
            <w:tcW w:w="2587" w:type="dxa"/>
          </w:tcPr>
          <w:p w14:paraId="4F6EF2F7" w14:textId="77777777" w:rsidR="00647924" w:rsidRDefault="00647924" w:rsidP="00647924"/>
        </w:tc>
        <w:tc>
          <w:tcPr>
            <w:tcW w:w="2606" w:type="dxa"/>
          </w:tcPr>
          <w:p w14:paraId="6E6BCCBD" w14:textId="77777777" w:rsidR="00647924" w:rsidRDefault="00647924" w:rsidP="00647924"/>
        </w:tc>
      </w:tr>
      <w:tr w:rsidR="00647924" w14:paraId="4095A767" w14:textId="77777777" w:rsidTr="00647924">
        <w:tc>
          <w:tcPr>
            <w:tcW w:w="675" w:type="dxa"/>
          </w:tcPr>
          <w:p w14:paraId="13B3930A" w14:textId="77777777" w:rsidR="00647924" w:rsidRDefault="00647924" w:rsidP="00647924">
            <w:r>
              <w:t>3.</w:t>
            </w:r>
          </w:p>
        </w:tc>
        <w:tc>
          <w:tcPr>
            <w:tcW w:w="3148" w:type="dxa"/>
          </w:tcPr>
          <w:p w14:paraId="6B1CAF50" w14:textId="77777777" w:rsidR="00647924" w:rsidRDefault="00647924" w:rsidP="00647924"/>
        </w:tc>
        <w:tc>
          <w:tcPr>
            <w:tcW w:w="2587" w:type="dxa"/>
          </w:tcPr>
          <w:p w14:paraId="467E713F" w14:textId="77777777" w:rsidR="00647924" w:rsidRDefault="00647924" w:rsidP="00647924"/>
        </w:tc>
        <w:tc>
          <w:tcPr>
            <w:tcW w:w="2606" w:type="dxa"/>
          </w:tcPr>
          <w:p w14:paraId="7BCB47FD" w14:textId="77777777" w:rsidR="00647924" w:rsidRDefault="00647924" w:rsidP="00647924"/>
        </w:tc>
      </w:tr>
      <w:tr w:rsidR="00647924" w14:paraId="4E94F8D8" w14:textId="77777777" w:rsidTr="00647924">
        <w:tc>
          <w:tcPr>
            <w:tcW w:w="675" w:type="dxa"/>
          </w:tcPr>
          <w:p w14:paraId="4843E2E0" w14:textId="77777777" w:rsidR="00647924" w:rsidRDefault="00647924" w:rsidP="00647924">
            <w:r>
              <w:t>4.</w:t>
            </w:r>
          </w:p>
        </w:tc>
        <w:tc>
          <w:tcPr>
            <w:tcW w:w="3148" w:type="dxa"/>
          </w:tcPr>
          <w:p w14:paraId="6F6377A6" w14:textId="77777777" w:rsidR="00647924" w:rsidRDefault="00647924" w:rsidP="00647924"/>
        </w:tc>
        <w:tc>
          <w:tcPr>
            <w:tcW w:w="2587" w:type="dxa"/>
          </w:tcPr>
          <w:p w14:paraId="55F2180F" w14:textId="77777777" w:rsidR="00647924" w:rsidRDefault="00647924" w:rsidP="00647924"/>
        </w:tc>
        <w:tc>
          <w:tcPr>
            <w:tcW w:w="2606" w:type="dxa"/>
          </w:tcPr>
          <w:p w14:paraId="4391E1EC" w14:textId="77777777" w:rsidR="00647924" w:rsidRDefault="00647924" w:rsidP="00647924"/>
        </w:tc>
      </w:tr>
      <w:tr w:rsidR="00647924" w14:paraId="2E8D3AC3" w14:textId="77777777" w:rsidTr="00647924">
        <w:tc>
          <w:tcPr>
            <w:tcW w:w="675" w:type="dxa"/>
          </w:tcPr>
          <w:p w14:paraId="441B55B4" w14:textId="77777777" w:rsidR="00647924" w:rsidRDefault="00647924" w:rsidP="00647924">
            <w:r>
              <w:t>5.</w:t>
            </w:r>
          </w:p>
        </w:tc>
        <w:tc>
          <w:tcPr>
            <w:tcW w:w="3148" w:type="dxa"/>
          </w:tcPr>
          <w:p w14:paraId="67B3AF0F" w14:textId="77777777" w:rsidR="00647924" w:rsidRDefault="00647924" w:rsidP="00647924"/>
        </w:tc>
        <w:tc>
          <w:tcPr>
            <w:tcW w:w="2587" w:type="dxa"/>
          </w:tcPr>
          <w:p w14:paraId="734FB607" w14:textId="77777777" w:rsidR="00647924" w:rsidRDefault="00647924" w:rsidP="00647924"/>
        </w:tc>
        <w:tc>
          <w:tcPr>
            <w:tcW w:w="2606" w:type="dxa"/>
          </w:tcPr>
          <w:p w14:paraId="540713BE" w14:textId="77777777" w:rsidR="00647924" w:rsidRDefault="00647924" w:rsidP="00647924"/>
        </w:tc>
      </w:tr>
    </w:tbl>
    <w:p w14:paraId="00C546E3" w14:textId="77777777" w:rsidR="00647924" w:rsidRDefault="00647924"/>
    <w:p w14:paraId="02B38E2C" w14:textId="77777777" w:rsidR="00647924" w:rsidRDefault="00647924"/>
    <w:p w14:paraId="6EF95EB4" w14:textId="77777777" w:rsidR="00647924" w:rsidRDefault="00647924"/>
    <w:p w14:paraId="43407974" w14:textId="77777777" w:rsidR="00647924" w:rsidRDefault="00647924"/>
    <w:p w14:paraId="44FF7E34" w14:textId="6FB30E82" w:rsidR="001A7249" w:rsidRDefault="00F35A50">
      <w:r>
        <w:lastRenderedPageBreak/>
        <w:t>I d</w:t>
      </w:r>
      <w:r w:rsidR="0098014F">
        <w:t>eclare that the information furnished here are true to the best of my knowledge</w:t>
      </w:r>
      <w:r>
        <w:t>.</w:t>
      </w:r>
    </w:p>
    <w:p w14:paraId="18995FB8" w14:textId="1C720EFC" w:rsidR="00F35A50" w:rsidRDefault="007F263C">
      <w:r>
        <w:t xml:space="preserve">Date: </w:t>
      </w:r>
    </w:p>
    <w:p w14:paraId="5EB5A78C" w14:textId="79E98311" w:rsidR="007F263C" w:rsidRDefault="007F263C"/>
    <w:p w14:paraId="0E5621E2" w14:textId="195E9493" w:rsidR="007F263C" w:rsidRDefault="007F263C"/>
    <w:p w14:paraId="5C768B17" w14:textId="4AC2DA54" w:rsidR="007F263C" w:rsidRDefault="007F263C"/>
    <w:p w14:paraId="303EB4B7" w14:textId="77777777" w:rsidR="007F263C" w:rsidRDefault="007F263C"/>
    <w:p w14:paraId="4EF9D814" w14:textId="2CBDB6DB" w:rsidR="00F35A50" w:rsidRDefault="002A75E5">
      <w:r>
        <w:t xml:space="preserve">Signature of </w:t>
      </w:r>
      <w:r w:rsidR="00E84A53">
        <w:t xml:space="preserve">PDF Director </w:t>
      </w:r>
      <w:r>
        <w:t>:</w:t>
      </w:r>
    </w:p>
    <w:p w14:paraId="01335C3A" w14:textId="2A65D1D2" w:rsidR="002A75E5" w:rsidRDefault="002A75E5"/>
    <w:p w14:paraId="1F2F3A56" w14:textId="71DDBA70" w:rsidR="002A75E5" w:rsidRDefault="002A75E5"/>
    <w:p w14:paraId="62463DEE" w14:textId="3BC2B099" w:rsidR="002A75E5" w:rsidRDefault="002A75E5"/>
    <w:p w14:paraId="36FDAEF4" w14:textId="77777777" w:rsidR="002A75E5" w:rsidRDefault="002A75E5"/>
    <w:p w14:paraId="6BF2A4B7" w14:textId="09C803AF" w:rsidR="00F35A50" w:rsidRDefault="002A75E5">
      <w:r>
        <w:t xml:space="preserve">Signature of the </w:t>
      </w:r>
      <w:r w:rsidR="008B635C">
        <w:t xml:space="preserve">HEAD OF THE INSTITUTION </w:t>
      </w:r>
      <w:r>
        <w:t>:</w:t>
      </w:r>
    </w:p>
    <w:p w14:paraId="07E31882" w14:textId="77777777" w:rsidR="002A75E5" w:rsidRDefault="002A75E5"/>
    <w:p w14:paraId="7AEA612F" w14:textId="511720B2" w:rsidR="00F35A50" w:rsidRDefault="00F35A50"/>
    <w:sectPr w:rsidR="00F35A50" w:rsidSect="00C64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3D9B"/>
    <w:multiLevelType w:val="hybridMultilevel"/>
    <w:tmpl w:val="BD829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7FEE"/>
    <w:multiLevelType w:val="hybridMultilevel"/>
    <w:tmpl w:val="9A068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96695">
    <w:abstractNumId w:val="0"/>
  </w:num>
  <w:num w:numId="2" w16cid:durableId="50914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7"/>
    <w:rsid w:val="000149BB"/>
    <w:rsid w:val="000A5002"/>
    <w:rsid w:val="001172D9"/>
    <w:rsid w:val="00120E02"/>
    <w:rsid w:val="001A3DAC"/>
    <w:rsid w:val="001A7249"/>
    <w:rsid w:val="001F592E"/>
    <w:rsid w:val="00256A17"/>
    <w:rsid w:val="002A112C"/>
    <w:rsid w:val="002A75E5"/>
    <w:rsid w:val="002F6A95"/>
    <w:rsid w:val="00311E99"/>
    <w:rsid w:val="00320078"/>
    <w:rsid w:val="00371469"/>
    <w:rsid w:val="003C05D2"/>
    <w:rsid w:val="003E117E"/>
    <w:rsid w:val="004C28DA"/>
    <w:rsid w:val="0052320F"/>
    <w:rsid w:val="00555058"/>
    <w:rsid w:val="00594C61"/>
    <w:rsid w:val="006435BC"/>
    <w:rsid w:val="00647924"/>
    <w:rsid w:val="00653D20"/>
    <w:rsid w:val="006570A1"/>
    <w:rsid w:val="00675E20"/>
    <w:rsid w:val="006A6B80"/>
    <w:rsid w:val="006D7105"/>
    <w:rsid w:val="007F263C"/>
    <w:rsid w:val="00802363"/>
    <w:rsid w:val="008B635C"/>
    <w:rsid w:val="008E0559"/>
    <w:rsid w:val="009054F9"/>
    <w:rsid w:val="0098014F"/>
    <w:rsid w:val="009F1F2D"/>
    <w:rsid w:val="00A3147B"/>
    <w:rsid w:val="00B82201"/>
    <w:rsid w:val="00BE3245"/>
    <w:rsid w:val="00C646A3"/>
    <w:rsid w:val="00DA6516"/>
    <w:rsid w:val="00E64EE7"/>
    <w:rsid w:val="00E84A53"/>
    <w:rsid w:val="00EF74B4"/>
    <w:rsid w:val="00F35A50"/>
    <w:rsid w:val="00F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4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32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11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4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%20Ponniah\ISNACC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D:\Dr Ponniah\ISNACC\letter head.dotx</Template>
  <TotalTime>11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 Surgery</dc:creator>
  <cp:lastModifiedBy>Ponniah Vanamoorthy</cp:lastModifiedBy>
  <cp:revision>6</cp:revision>
  <dcterms:created xsi:type="dcterms:W3CDTF">2021-07-04T17:31:00Z</dcterms:created>
  <dcterms:modified xsi:type="dcterms:W3CDTF">2024-02-06T07:04:00Z</dcterms:modified>
</cp:coreProperties>
</file>